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809142304A8A4178B1204A6ED69848B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5F5B57" w:rsidP="005F5B57">
                <w:pPr>
                  <w:pStyle w:val="Heading1"/>
                </w:pPr>
                <w:r>
                  <w:rPr>
                    <w:rFonts w:hint="cs"/>
                    <w:lang w:bidi="ar-EG"/>
                  </w:rPr>
                  <w:t xml:space="preserve">ramy </w:t>
                </w:r>
                <w:r>
                  <w:rPr>
                    <w:lang w:bidi="ar-EG"/>
                  </w:rPr>
                  <w:br/>
                  <w:t>Ibrahim Okasha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group w14:anchorId="17CAD7D1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x+IR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">
                            <v:shape id="Freeform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anchorx="pag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5F5B57" w:rsidP="005F5B57">
                  <w:pPr>
                    <w:pStyle w:val="Heading5"/>
                  </w:pPr>
                  <w:r>
                    <w:t>ramy.okasha@hotmail.com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group w14:anchorId="16E5C072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mJQi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k0BJiUIl&#10;AADT3gAADgAAAAAAAAAAAAAAAAAuAgAAZHJzL2Uyb0RvYy54bWxQSwECLQAUAAYACAAAACEAaEcb&#10;0NgAAAADAQAADwAAAAAAAAAAAAAAAACcJwAAZHJzL2Rvd25yZXYueG1sUEsFBgAAAAAEAAQA8wAA&#10;AKEoAAAAAA==&#10;">
                            <v:shape id="Freeform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anchorx="pag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5F5B57" w:rsidP="005F5B57">
                  <w:pPr>
                    <w:pStyle w:val="Heading3"/>
                  </w:pPr>
                  <w:r>
                    <w:t>+966533175642</w:t>
                  </w:r>
                </w:p>
                <w:p w:rsidR="005F5B57" w:rsidRDefault="005F5B57" w:rsidP="005F5B57">
                  <w:pPr>
                    <w:pStyle w:val="Heading3"/>
                    <w:rPr>
                      <w:lang w:bidi="ar-EG"/>
                    </w:rPr>
                  </w:pPr>
                  <w:r>
                    <w:t>+201003770348</w:t>
                  </w:r>
                </w:p>
                <w:p w:rsidR="00057322" w:rsidRDefault="00057322" w:rsidP="005F5B57">
                  <w:pPr>
                    <w:pStyle w:val="Heading3"/>
                    <w:rPr>
                      <w:lang w:bidi="ar-EG"/>
                    </w:rPr>
                  </w:pPr>
                  <w:r>
                    <w:rPr>
                      <w:lang w:bidi="ar-EG"/>
                    </w:rPr>
                    <w:t>+971562235788</w:t>
                  </w:r>
                </w:p>
                <w:p w:rsidR="00213240" w:rsidRDefault="00213240" w:rsidP="005F5B57">
                  <w:pPr>
                    <w:pStyle w:val="Heading3"/>
                    <w:rPr>
                      <w:lang w:bidi="ar-EG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773430</wp:posOffset>
                        </wp:positionH>
                        <wp:positionV relativeFrom="paragraph">
                          <wp:posOffset>71120</wp:posOffset>
                        </wp:positionV>
                        <wp:extent cx="415290" cy="333375"/>
                        <wp:effectExtent l="0" t="0" r="3810" b="9525"/>
                        <wp:wrapTight wrapText="bothSides">
                          <wp:wrapPolygon edited="0">
                            <wp:start x="6936" y="1234"/>
                            <wp:lineTo x="0" y="8640"/>
                            <wp:lineTo x="0" y="12343"/>
                            <wp:lineTo x="1982" y="20983"/>
                            <wp:lineTo x="18826" y="20983"/>
                            <wp:lineTo x="20807" y="12343"/>
                            <wp:lineTo x="20807" y="4937"/>
                            <wp:lineTo x="13872" y="1234"/>
                            <wp:lineTo x="6936" y="1234"/>
                          </wp:wrapPolygon>
                        </wp:wrapTight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th[1].png"/>
                                <pic:cNvPicPr/>
                              </pic:nvPicPr>
                              <pic:blipFill>
                                <a:blip r:embed="rId7" cstate="print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290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13240" w:rsidRDefault="00213240" w:rsidP="005F5B57">
                  <w:pPr>
                    <w:pStyle w:val="Heading3"/>
                    <w:rPr>
                      <w:lang w:bidi="ar-EG"/>
                    </w:rPr>
                  </w:pPr>
                </w:p>
                <w:p w:rsidR="00957202" w:rsidRDefault="00957202" w:rsidP="005F5B57">
                  <w:pPr>
                    <w:pStyle w:val="Heading3"/>
                    <w:rPr>
                      <w:lang w:bidi="ar-EG"/>
                    </w:rPr>
                  </w:pPr>
                </w:p>
                <w:p w:rsidR="00213240" w:rsidRDefault="00213240" w:rsidP="005F5B57">
                  <w:pPr>
                    <w:pStyle w:val="Heading3"/>
                    <w:rPr>
                      <w:lang w:bidi="ar-EG"/>
                    </w:rPr>
                  </w:pPr>
                  <w:r>
                    <w:rPr>
                      <w:lang w:bidi="ar-EG"/>
                    </w:rPr>
                    <w:t>Cairo - egypt</w:t>
                  </w:r>
                </w:p>
                <w:p w:rsidR="00213240" w:rsidRDefault="00213240" w:rsidP="00213240">
                  <w:pPr>
                    <w:pStyle w:val="Heading3"/>
                    <w:jc w:val="both"/>
                    <w:rPr>
                      <w:rtl/>
                      <w:lang w:bidi="ar-EG"/>
                    </w:rPr>
                  </w:pP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D1395B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5C4EE0BAEEF042CF9C643B5B957660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      <w:pict>
                          <v:line w14:anchorId="0019DDDC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Kv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de+ir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Default="00D02546" w:rsidP="008167E6">
                  <w:pPr>
                    <w:jc w:val="both"/>
                  </w:pPr>
                  <w:r>
                    <w:t>Having</w:t>
                  </w:r>
                  <w:r w:rsidR="00291547">
                    <w:t xml:space="preserve"> a </w:t>
                  </w:r>
                  <w:r>
                    <w:t>great knowledge using</w:t>
                  </w:r>
                  <w:r w:rsidR="00291547">
                    <w:t xml:space="preserve"> Microsoft Office, </w:t>
                  </w:r>
                  <w:r w:rsidR="008167E6">
                    <w:t>I have a great knowledge</w:t>
                  </w:r>
                  <w:r w:rsidR="00291547">
                    <w:t xml:space="preserve"> using Statistical programs to predict and analyze data like (STATA, E-Views, </w:t>
                  </w:r>
                  <w:proofErr w:type="spellStart"/>
                  <w:r w:rsidR="00291547">
                    <w:t>MiniTab</w:t>
                  </w:r>
                  <w:proofErr w:type="spellEnd"/>
                  <w:r w:rsidR="00291547">
                    <w:t xml:space="preserve">, and Excel program). </w:t>
                  </w:r>
                </w:p>
                <w:p w:rsidR="00291547" w:rsidRPr="005152F2" w:rsidRDefault="00291547" w:rsidP="00797F83">
                  <w:pPr>
                    <w:jc w:val="both"/>
                  </w:pPr>
                  <w:r>
                    <w:t>I have</w:t>
                  </w:r>
                  <w:r w:rsidR="008167E6">
                    <w:t xml:space="preserve"> a great</w:t>
                  </w:r>
                  <w:r>
                    <w:t xml:space="preserve"> knowledge to collect data and use it for market and financial study. Moreover, I have a great experience in </w:t>
                  </w:r>
                  <w:r w:rsidR="0009470A">
                    <w:rPr>
                      <w:lang w:bidi="ar-EG"/>
                    </w:rPr>
                    <w:t xml:space="preserve">organize exhibitions and activities when I work at </w:t>
                  </w:r>
                  <w:proofErr w:type="spellStart"/>
                  <w:r w:rsidR="0009470A">
                    <w:rPr>
                      <w:lang w:bidi="ar-EG"/>
                    </w:rPr>
                    <w:t>Abha</w:t>
                  </w:r>
                  <w:proofErr w:type="spellEnd"/>
                  <w:r w:rsidR="0009470A">
                    <w:rPr>
                      <w:lang w:bidi="ar-EG"/>
                    </w:rPr>
                    <w:t xml:space="preserve"> Chamber of Commerce and Industries and I had an awards in this.  </w:t>
                  </w:r>
                  <w:r>
                    <w:t xml:space="preserve"> </w:t>
                  </w:r>
                </w:p>
              </w:tc>
            </w:tr>
          </w:tbl>
          <w:p w:rsidR="00D0258D" w:rsidRDefault="00D0258D" w:rsidP="0009470A">
            <w:pPr>
              <w:jc w:val="both"/>
            </w:pPr>
          </w:p>
          <w:p w:rsidR="00E72833" w:rsidRDefault="00E72833" w:rsidP="0009470A">
            <w:pPr>
              <w:pStyle w:val="Heading3"/>
            </w:pPr>
          </w:p>
          <w:p w:rsidR="00E72833" w:rsidRDefault="00E72833" w:rsidP="0009470A">
            <w:pPr>
              <w:pStyle w:val="Heading3"/>
            </w:pPr>
          </w:p>
          <w:p w:rsidR="00E72833" w:rsidRDefault="00E72833" w:rsidP="0009470A">
            <w:pPr>
              <w:pStyle w:val="Heading3"/>
            </w:pPr>
          </w:p>
          <w:p w:rsidR="00E72833" w:rsidRDefault="00E72833" w:rsidP="0009470A">
            <w:pPr>
              <w:pStyle w:val="Heading3"/>
            </w:pPr>
          </w:p>
          <w:p w:rsidR="00E72833" w:rsidRDefault="00E72833" w:rsidP="0009470A">
            <w:pPr>
              <w:pStyle w:val="Heading3"/>
            </w:pPr>
          </w:p>
          <w:p w:rsidR="00D0258D" w:rsidRDefault="0009470A" w:rsidP="0009470A">
            <w:pPr>
              <w:pStyle w:val="Heading3"/>
            </w:pPr>
            <w:r>
              <w:t xml:space="preserve">Languague </w:t>
            </w:r>
          </w:p>
          <w:p w:rsidR="00D0258D" w:rsidRPr="005A7E57" w:rsidRDefault="00D0258D" w:rsidP="00D0258D">
            <w:pPr>
              <w:pStyle w:val="GraphicElement"/>
            </w:pPr>
            <w:r>
              <mc:AlternateContent>
                <mc:Choice Requires="wps">
                  <w:drawing>
                    <wp:inline distT="0" distB="0" distL="0" distR="0" wp14:anchorId="7BD8100A" wp14:editId="2AEC3FBA">
                      <wp:extent cx="221615" cy="0"/>
                      <wp:effectExtent l="0" t="0" r="26035" b="19050"/>
                      <wp:docPr id="4" name="Straight Connector 4" descr="Line graphic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      <w:pict>
                    <v:line w14:anchorId="5ECF0218" id="Straight Connector 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" strokecolor="#37b6ae [3204]" strokeweight="1pt">
                      <v:stroke joinstyle="miter"/>
                      <w10:wrap anchorx="page"/>
                      <w10:anchorlock/>
                    </v:line>
                  </w:pict>
                </mc:Fallback>
              </mc:AlternateContent>
            </w:r>
          </w:p>
          <w:p w:rsidR="00D0258D" w:rsidRDefault="0009470A" w:rsidP="0009470A">
            <w:r>
              <w:t>Arabic: Tongue Language.</w:t>
            </w:r>
          </w:p>
          <w:p w:rsidR="0009470A" w:rsidRDefault="0009470A" w:rsidP="003917B2">
            <w:r>
              <w:t xml:space="preserve">English: </w:t>
            </w:r>
            <w:r w:rsidR="003917B2">
              <w:t>Excellent</w:t>
            </w:r>
            <w:bookmarkStart w:id="0" w:name="_GoBack"/>
            <w:bookmarkEnd w:id="0"/>
            <w:r>
              <w:t xml:space="preserve"> in Writing, Speaking, Reading</w:t>
            </w:r>
          </w:p>
          <w:p w:rsidR="0009470A" w:rsidRPr="005152F2" w:rsidRDefault="0009470A" w:rsidP="0009470A">
            <w:r>
              <w:t>Spanish: Fair.</w:t>
            </w:r>
          </w:p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6190" w:type="dxa"/>
              <w:tblInd w:w="82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:rsidTr="009B0998">
              <w:trPr>
                <w:trHeight w:val="1560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D1395B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0432D89A6B7C4D3787C2A9A83149893B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tbl>
                  <w:tblPr>
                    <w:tblW w:w="62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204"/>
                  </w:tblGrid>
                  <w:tr w:rsidR="007E5026" w:rsidRPr="00957202" w:rsidTr="0037191F">
                    <w:trPr>
                      <w:trHeight w:val="63"/>
                    </w:trPr>
                    <w:tc>
                      <w:tcPr>
                        <w:tcW w:w="6204" w:type="dxa"/>
                      </w:tcPr>
                      <w:p w:rsidR="007E5026" w:rsidRDefault="007E5026" w:rsidP="007E5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</w:rPr>
                        </w:pPr>
                      </w:p>
                      <w:p w:rsidR="007E5026" w:rsidRPr="00957202" w:rsidRDefault="007E5026" w:rsidP="007E5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</w:rPr>
                          <w:t>Economic Consultant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/ </w:t>
                        </w:r>
                      </w:p>
                      <w:tbl>
                        <w:tblPr>
                          <w:tblW w:w="60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6029"/>
                        </w:tblGrid>
                        <w:tr w:rsidR="007E5026" w:rsidRPr="00957202" w:rsidTr="0037191F">
                          <w:trPr>
                            <w:trHeight w:val="63"/>
                          </w:trPr>
                          <w:tc>
                            <w:tcPr>
                              <w:tcW w:w="6029" w:type="dxa"/>
                            </w:tcPr>
                            <w:p w:rsidR="007E5026" w:rsidRPr="00957202" w:rsidRDefault="007E5026" w:rsidP="007E502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 xml:space="preserve">Al-Sajini </w:t>
                              </w:r>
                              <w:r w:rsidR="00A1743B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Reseasrch and Consulancy Center</w:t>
                              </w:r>
                            </w:p>
                          </w:tc>
                        </w:tr>
                      </w:tbl>
                      <w:p w:rsidR="007E5026" w:rsidRPr="00957202" w:rsidRDefault="007E5026" w:rsidP="007E5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E5026" w:rsidRDefault="007E5026" w:rsidP="007E5026">
                  <w:pPr>
                    <w:pStyle w:val="Heading5"/>
                  </w:pPr>
                  <w:r>
                    <w:t>Oct 2016 – till now</w:t>
                  </w:r>
                </w:p>
                <w:p w:rsidR="00213240" w:rsidRPr="00213240" w:rsidRDefault="00213240" w:rsidP="00213240">
                  <w:r>
                    <w:t>Jeddah – Saudi Arabia</w:t>
                  </w:r>
                </w:p>
                <w:tbl>
                  <w:tblPr>
                    <w:tblW w:w="598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88"/>
                  </w:tblGrid>
                  <w:tr w:rsidR="007E5026" w:rsidRPr="00957202" w:rsidTr="0037191F">
                    <w:trPr>
                      <w:trHeight w:val="2249"/>
                    </w:trPr>
                    <w:tc>
                      <w:tcPr>
                        <w:tcW w:w="5988" w:type="dxa"/>
                      </w:tcPr>
                      <w:p w:rsidR="007E5026" w:rsidRDefault="007E5026" w:rsidP="00E728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 xml:space="preserve">- </w:t>
                        </w:r>
                        <w:r w:rsidR="00E72833">
                          <w:t>Design Feasibility studies</w:t>
                        </w:r>
                        <w:r w:rsidRPr="00957202">
                          <w:t xml:space="preserve">. </w:t>
                        </w:r>
                      </w:p>
                      <w:p w:rsidR="001F406A" w:rsidRDefault="001F406A" w:rsidP="00E728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>- Market Search and analysis &amp; competition behavior analysis.</w:t>
                        </w:r>
                      </w:p>
                      <w:p w:rsidR="001F406A" w:rsidRDefault="001F406A" w:rsidP="001F406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 xml:space="preserve">- </w:t>
                        </w:r>
                        <w:r w:rsidRPr="00A1743B">
                          <w:t>Market Survey</w:t>
                        </w:r>
                        <w:r>
                          <w:t xml:space="preserve"> and statistical Analysis.</w:t>
                        </w:r>
                        <w:r>
                          <w:t xml:space="preserve"> </w:t>
                        </w:r>
                      </w:p>
                      <w:p w:rsidR="001F406A" w:rsidRDefault="001F406A" w:rsidP="00E728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>- Financial Analysis and reporting.</w:t>
                        </w:r>
                      </w:p>
                      <w:p w:rsidR="003917B2" w:rsidRDefault="003917B2" w:rsidP="00E728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 xml:space="preserve">- Business Developer. </w:t>
                        </w:r>
                      </w:p>
                      <w:p w:rsidR="001F406A" w:rsidRPr="00957202" w:rsidRDefault="001F406A" w:rsidP="00E7283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lang w:bidi="ar-EG"/>
                          </w:rPr>
                        </w:pPr>
                        <w:r>
                          <w:t xml:space="preserve">- </w:t>
                        </w:r>
                        <w:r>
                          <w:rPr>
                            <w:lang w:bidi="ar-EG"/>
                          </w:rPr>
                          <w:t xml:space="preserve">projects evaluation for investment or acquisition </w:t>
                        </w:r>
                      </w:p>
                      <w:p w:rsidR="00A1743B" w:rsidRDefault="007E5026" w:rsidP="007E5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>- Providing financial advisory and direct investors to Financial Support Agencies.</w:t>
                        </w:r>
                      </w:p>
                      <w:p w:rsidR="00A1743B" w:rsidRPr="00957202" w:rsidRDefault="00A1743B" w:rsidP="007E5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>- implement Organizational Excellence in cooperation with EFQM.</w:t>
                        </w:r>
                      </w:p>
                      <w:p w:rsidR="00A1743B" w:rsidRDefault="007E5026" w:rsidP="009B099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 xml:space="preserve">- </w:t>
                        </w:r>
                        <w:r w:rsidR="008107B7">
                          <w:t xml:space="preserve">Economic </w:t>
                        </w:r>
                        <w:r w:rsidR="008107B7" w:rsidRPr="008107B7">
                          <w:t xml:space="preserve">consultant for Saudi </w:t>
                        </w:r>
                        <w:r w:rsidR="00A1743B">
                          <w:t>Public Sectors.</w:t>
                        </w:r>
                      </w:p>
                      <w:p w:rsidR="00A1743B" w:rsidRPr="00A1743B" w:rsidRDefault="00A1743B" w:rsidP="00A1743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</w:p>
                    </w:tc>
                  </w:tr>
                </w:tbl>
                <w:p w:rsidR="00957202" w:rsidRPr="00957202" w:rsidRDefault="00957202" w:rsidP="0095720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62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204"/>
                  </w:tblGrid>
                  <w:tr w:rsidR="00957202" w:rsidRPr="00957202" w:rsidTr="00957202">
                    <w:trPr>
                      <w:trHeight w:val="63"/>
                    </w:trPr>
                    <w:tc>
                      <w:tcPr>
                        <w:tcW w:w="6204" w:type="dxa"/>
                      </w:tcPr>
                      <w:p w:rsidR="007E5026" w:rsidRDefault="007E5026" w:rsidP="007E502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</w:rPr>
                        </w:pPr>
                      </w:p>
                      <w:p w:rsidR="00957202" w:rsidRPr="00957202" w:rsidRDefault="0095720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57202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</w:rPr>
                          <w:t>Investment consultant Specialist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/ </w:t>
                        </w:r>
                      </w:p>
                      <w:tbl>
                        <w:tblPr>
                          <w:tblW w:w="60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6029"/>
                        </w:tblGrid>
                        <w:tr w:rsidR="00957202" w:rsidRPr="00957202" w:rsidTr="00957202">
                          <w:trPr>
                            <w:trHeight w:val="63"/>
                          </w:trPr>
                          <w:tc>
                            <w:tcPr>
                              <w:tcW w:w="6029" w:type="dxa"/>
                            </w:tcPr>
                            <w:p w:rsidR="00957202" w:rsidRPr="00957202" w:rsidRDefault="00957202" w:rsidP="0095720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57202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ABHA Chamber of Commerce and Industry</w:t>
                              </w:r>
                            </w:p>
                          </w:tc>
                        </w:tr>
                      </w:tbl>
                      <w:p w:rsidR="00957202" w:rsidRPr="00957202" w:rsidRDefault="0095720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7202" w:rsidRDefault="00957202" w:rsidP="00B35095">
                  <w:pPr>
                    <w:pStyle w:val="Heading5"/>
                  </w:pPr>
                  <w:r>
                    <w:t>Aug 2014 – Ju</w:t>
                  </w:r>
                  <w:r w:rsidR="00A1743B">
                    <w:t>ly</w:t>
                  </w:r>
                  <w:r>
                    <w:t xml:space="preserve"> 2016</w:t>
                  </w:r>
                </w:p>
                <w:p w:rsidR="00213240" w:rsidRPr="00213240" w:rsidRDefault="00213240" w:rsidP="00213240">
                  <w:proofErr w:type="spellStart"/>
                  <w:r>
                    <w:t>Abha</w:t>
                  </w:r>
                  <w:proofErr w:type="spellEnd"/>
                  <w:r>
                    <w:t xml:space="preserve"> – Saudi Arabia</w:t>
                  </w:r>
                </w:p>
                <w:tbl>
                  <w:tblPr>
                    <w:tblW w:w="598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88"/>
                  </w:tblGrid>
                  <w:tr w:rsidR="00957202" w:rsidRPr="00957202" w:rsidTr="003917B2">
                    <w:trPr>
                      <w:trHeight w:val="2836"/>
                    </w:trPr>
                    <w:tc>
                      <w:tcPr>
                        <w:tcW w:w="5988" w:type="dxa"/>
                      </w:tcPr>
                      <w:p w:rsidR="003917B2" w:rsidRDefault="0095720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 xml:space="preserve">- </w:t>
                        </w:r>
                        <w:r w:rsidR="003917B2">
                          <w:t>Business Developer.</w:t>
                        </w:r>
                      </w:p>
                      <w:p w:rsidR="003917B2" w:rsidRDefault="003917B2" w:rsidP="003917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>- Market Search and analysis &amp; competition behavior analysis.</w:t>
                        </w:r>
                      </w:p>
                      <w:p w:rsidR="003917B2" w:rsidRDefault="003917B2" w:rsidP="003917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 xml:space="preserve">- </w:t>
                        </w:r>
                        <w:r w:rsidRPr="00A1743B">
                          <w:t>Market Survey</w:t>
                        </w:r>
                        <w:r>
                          <w:t xml:space="preserve"> and statistical Analysis. </w:t>
                        </w:r>
                      </w:p>
                      <w:p w:rsidR="003917B2" w:rsidRDefault="003917B2" w:rsidP="003917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>- Financial Analysis and reporting.</w:t>
                        </w:r>
                      </w:p>
                      <w:p w:rsidR="00957202" w:rsidRPr="00957202" w:rsidRDefault="003917B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 xml:space="preserve">- </w:t>
                        </w:r>
                        <w:r w:rsidR="00957202" w:rsidRPr="00957202">
                          <w:t xml:space="preserve">Directed Small investors towards the best investment opportunities and encourage them to invest in potential projects through the provision of information and ideas and investment opportunities for them. </w:t>
                        </w:r>
                      </w:p>
                      <w:p w:rsidR="00957202" w:rsidRPr="00957202" w:rsidRDefault="0095720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 xml:space="preserve">- Providing financial advisory and direct investors to Financial Support Agencies. </w:t>
                        </w:r>
                      </w:p>
                      <w:p w:rsidR="00957202" w:rsidRPr="00957202" w:rsidRDefault="0095720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 xml:space="preserve">- Build a database for potential investments. </w:t>
                        </w:r>
                      </w:p>
                      <w:p w:rsidR="00957202" w:rsidRPr="00957202" w:rsidRDefault="0095720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 xml:space="preserve">- Provide expertise and future prospects as necessary as to correct abuses and deal with the challenges faced by the existing investors to develop the economy in the region. </w:t>
                        </w:r>
                      </w:p>
                      <w:p w:rsidR="00D02546" w:rsidRDefault="00957202" w:rsidP="00D025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957202">
                          <w:t xml:space="preserve">- Provide economic advisory on economic aspects that are related to business activities both in terms of the development of economic relations and investment opportunities. </w:t>
                        </w:r>
                      </w:p>
                      <w:p w:rsidR="00D02546" w:rsidRPr="00D02546" w:rsidRDefault="00D02546" w:rsidP="00D025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>
                          <w:t xml:space="preserve">- </w:t>
                        </w:r>
                        <w:r w:rsidRPr="00D02546">
                          <w:t xml:space="preserve">Coordinate with relevant authorities in invest to make sure that all investors needs are going in efficiently way and promptly. </w:t>
                        </w:r>
                      </w:p>
                      <w:p w:rsidR="00D02546" w:rsidRPr="00D02546" w:rsidRDefault="00D02546" w:rsidP="00D025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D02546">
                          <w:lastRenderedPageBreak/>
                          <w:t xml:space="preserve">- Coordinate with investors in </w:t>
                        </w:r>
                        <w:proofErr w:type="spellStart"/>
                        <w:r w:rsidRPr="00D02546">
                          <w:t>Asir</w:t>
                        </w:r>
                        <w:proofErr w:type="spellEnd"/>
                        <w:r w:rsidRPr="00D02546">
                          <w:t xml:space="preserve"> region to keep updated with the performance of their investments, and report that to management of Chamber. </w:t>
                        </w:r>
                      </w:p>
                      <w:p w:rsidR="00D02546" w:rsidRPr="00D02546" w:rsidRDefault="00D02546" w:rsidP="00D025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D02546">
                          <w:t xml:space="preserve">- Follow-up the investments of chamber in cooperation with the director of investment. </w:t>
                        </w:r>
                      </w:p>
                      <w:p w:rsidR="00D02546" w:rsidRPr="00D02546" w:rsidRDefault="00D02546" w:rsidP="00D025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D02546">
                          <w:t xml:space="preserve">- Evaluate industrial, commercial and tourism investment performance within cities to provide supporting data to correct any irregularities as necessary. </w:t>
                        </w:r>
                      </w:p>
                      <w:p w:rsidR="00D02546" w:rsidRPr="00D02546" w:rsidRDefault="00D02546" w:rsidP="00D025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D02546">
                          <w:t xml:space="preserve">- Prepare contracts and agreements of commercial investment in the region of </w:t>
                        </w:r>
                        <w:proofErr w:type="spellStart"/>
                        <w:r w:rsidRPr="00D02546">
                          <w:t>Asir</w:t>
                        </w:r>
                        <w:proofErr w:type="spellEnd"/>
                        <w:r w:rsidRPr="00D02546">
                          <w:t xml:space="preserve"> and negotiate with investors during the agreement. </w:t>
                        </w:r>
                      </w:p>
                      <w:p w:rsidR="00D02546" w:rsidRDefault="00D02546" w:rsidP="00D0254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D02546">
                          <w:t>- Provide consultancy to investors and help them develop their own feasibility studies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. </w:t>
                        </w:r>
                      </w:p>
                      <w:p w:rsidR="00D02546" w:rsidRPr="00957202" w:rsidRDefault="00D02546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</w:p>
                      <w:p w:rsidR="00957202" w:rsidRPr="00957202" w:rsidRDefault="00957202" w:rsidP="0095720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left"/>
                          <w:rPr>
                            <w:rFonts w:ascii="Verdana" w:hAnsi="Verdana" w:cs="Verdana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33B97" w:rsidRDefault="00533B97" w:rsidP="00D02546">
                  <w:pPr>
                    <w:pStyle w:val="Heading4"/>
                    <w:tabs>
                      <w:tab w:val="left" w:pos="2355"/>
                    </w:tabs>
                    <w:jc w:val="both"/>
                  </w:pPr>
                </w:p>
                <w:p w:rsidR="00533B97" w:rsidRDefault="00533B97" w:rsidP="00B35095">
                  <w:pPr>
                    <w:pStyle w:val="Heading4"/>
                  </w:pPr>
                </w:p>
                <w:p w:rsidR="007B2F5C" w:rsidRDefault="003917B2" w:rsidP="003917B2">
                  <w:pPr>
                    <w:pStyle w:val="Heading4"/>
                    <w:tabs>
                      <w:tab w:val="left" w:pos="930"/>
                      <w:tab w:val="center" w:pos="2980"/>
                    </w:tabs>
                    <w:jc w:val="left"/>
                  </w:pPr>
                  <w:r>
                    <w:tab/>
                  </w:r>
                  <w:r>
                    <w:tab/>
                  </w:r>
                  <w:r w:rsidR="00B35095">
                    <w:t>Teacher Assistant /</w:t>
                  </w:r>
                </w:p>
                <w:p w:rsidR="00B35095" w:rsidRDefault="00B35095" w:rsidP="00B35095">
                  <w:pPr>
                    <w:pStyle w:val="Heading4"/>
                  </w:pPr>
                  <w:r>
                    <w:t>Sadat academy for management sciences</w:t>
                  </w:r>
                </w:p>
                <w:p w:rsidR="00B35095" w:rsidRPr="0043426C" w:rsidRDefault="00B35095" w:rsidP="00B35095">
                  <w:pPr>
                    <w:pStyle w:val="Heading4"/>
                  </w:pPr>
                  <w:r>
                    <w:t>section of economices</w:t>
                  </w:r>
                </w:p>
                <w:p w:rsidR="00B35095" w:rsidRDefault="00B35095" w:rsidP="00B35095">
                  <w:r>
                    <w:t>Nov 2006 – July 2014</w:t>
                  </w:r>
                </w:p>
                <w:p w:rsidR="00213240" w:rsidRPr="00B35095" w:rsidRDefault="00213240" w:rsidP="00B35095">
                  <w:r>
                    <w:t>Cairo - Egypt</w:t>
                  </w:r>
                </w:p>
                <w:p w:rsidR="00B35095" w:rsidRDefault="00B35095" w:rsidP="00B35095">
                  <w:pPr>
                    <w:pStyle w:val="Default"/>
                    <w:jc w:val="center"/>
                    <w:rPr>
                      <w:rFonts w:cstheme="minorBidi"/>
                      <w:color w:val="auto"/>
                    </w:rPr>
                  </w:pPr>
                </w:p>
                <w:p w:rsidR="00B35095" w:rsidRDefault="00B35095" w:rsidP="00B3509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B35095">
                    <w:rPr>
                      <w:b/>
                      <w:bCs/>
                    </w:rPr>
                    <w:t>Teaching</w:t>
                  </w:r>
                  <w:r w:rsidRPr="00B35095">
                    <w:t xml:space="preserve">: Investment policies. </w:t>
                  </w:r>
                </w:p>
                <w:p w:rsidR="00B35095" w:rsidRDefault="00B35095" w:rsidP="00B3509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t>International Trade "Krugman".</w:t>
                  </w:r>
                </w:p>
                <w:p w:rsidR="00B35095" w:rsidRDefault="00B35095" w:rsidP="00B3509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B35095">
                    <w:t xml:space="preserve">Macroeconomic </w:t>
                  </w:r>
                  <w:r>
                    <w:t>&amp; Microeconomic Theory "Parkin".</w:t>
                  </w:r>
                </w:p>
                <w:p w:rsidR="00B35095" w:rsidRDefault="00B35095" w:rsidP="00B3509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B35095">
                    <w:t>Money &amp; Banking "</w:t>
                  </w:r>
                  <w:proofErr w:type="spellStart"/>
                  <w:r w:rsidRPr="00B35095">
                    <w:t>Todaro</w:t>
                  </w:r>
                  <w:proofErr w:type="spellEnd"/>
                  <w:r>
                    <w:t>".</w:t>
                  </w:r>
                </w:p>
                <w:p w:rsidR="00B35095" w:rsidRDefault="00B35095" w:rsidP="00B3509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t>Feasibility Studies.</w:t>
                  </w:r>
                </w:p>
                <w:p w:rsidR="00B35095" w:rsidRDefault="00B35095" w:rsidP="00B3509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t>History of Economic Thought.</w:t>
                  </w:r>
                </w:p>
                <w:p w:rsidR="00B35095" w:rsidRPr="00B35095" w:rsidRDefault="00B35095" w:rsidP="00B3509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B35095">
                    <w:t xml:space="preserve">Managerial Economics. </w:t>
                  </w:r>
                </w:p>
                <w:p w:rsidR="00B35095" w:rsidRPr="00B35095" w:rsidRDefault="00B35095" w:rsidP="00B350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A1743B" w:rsidRDefault="00B35095" w:rsidP="00A174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B35095">
                    <w:rPr>
                      <w:b/>
                      <w:bCs/>
                    </w:rPr>
                    <w:t>Consulting</w:t>
                  </w:r>
                  <w:r w:rsidRPr="00B35095">
                    <w:t>: work with research and consulting center in Sadat Academy; Make a payroll restructure and investment policies for factories of "Ministry of In</w:t>
                  </w:r>
                  <w:r w:rsidR="00A1743B">
                    <w:t>terior retirement fund" in 2012.</w:t>
                  </w:r>
                </w:p>
                <w:p w:rsidR="008F6337" w:rsidRPr="00A1743B" w:rsidRDefault="00A1743B" w:rsidP="00A1743B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A1743B">
                    <w:t>Company restructure</w:t>
                  </w:r>
                  <w:r w:rsidRPr="00A1743B">
                    <w:rPr>
                      <w:rFonts w:ascii="Verdana" w:hAnsi="Verdana" w:cs="Verdana"/>
                      <w:sz w:val="22"/>
                      <w:szCs w:val="22"/>
                    </w:rPr>
                    <w:t>.</w:t>
                  </w:r>
                  <w:r w:rsidR="00B35095" w:rsidRPr="00A1743B">
                    <w:rPr>
                      <w:rFonts w:ascii="Verdana" w:hAnsi="Verdana" w:cs="Verdana"/>
                      <w:sz w:val="22"/>
                      <w:szCs w:val="22"/>
                    </w:rPr>
                    <w:t xml:space="preserve"> </w:t>
                  </w:r>
                </w:p>
                <w:p w:rsidR="00B35095" w:rsidRDefault="00B35095" w:rsidP="00B350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B35095" w:rsidRDefault="00B35095" w:rsidP="00B35095">
                  <w:pPr>
                    <w:pStyle w:val="Heading4"/>
                  </w:pPr>
                  <w:r>
                    <w:t>senior financial analyst /</w:t>
                  </w:r>
                </w:p>
                <w:p w:rsidR="00B35095" w:rsidRPr="00B35095" w:rsidRDefault="00B35095" w:rsidP="00B35095">
                  <w:pPr>
                    <w:pStyle w:val="Heading4"/>
                  </w:pPr>
                  <w:r w:rsidRPr="00B35095">
                    <w:t>Al-Dyar Al-Kuwaiteya for Investment (DAK)</w:t>
                  </w:r>
                </w:p>
                <w:p w:rsidR="00B35095" w:rsidRPr="00B35095" w:rsidRDefault="00B35095" w:rsidP="00B35095">
                  <w:pPr>
                    <w:pStyle w:val="Heading4"/>
                  </w:pPr>
                  <w:r>
                    <w:t>Part time</w:t>
                  </w:r>
                </w:p>
                <w:p w:rsidR="00B35095" w:rsidRDefault="00B35095" w:rsidP="00B35095">
                  <w:pPr>
                    <w:pStyle w:val="Heading5"/>
                  </w:pPr>
                  <w:r>
                    <w:t>Dec 2009 – May 2011</w:t>
                  </w:r>
                </w:p>
                <w:p w:rsidR="00213240" w:rsidRPr="00213240" w:rsidRDefault="00213240" w:rsidP="00213240">
                  <w:r>
                    <w:t>Cairo - Egypt</w:t>
                  </w:r>
                </w:p>
                <w:p w:rsidR="00B35095" w:rsidRDefault="00B35095" w:rsidP="00B35095">
                  <w:pPr>
                    <w:pStyle w:val="Default"/>
                    <w:jc w:val="center"/>
                    <w:rPr>
                      <w:rFonts w:cstheme="minorBidi"/>
                      <w:color w:val="auto"/>
                    </w:rPr>
                  </w:pPr>
                </w:p>
                <w:p w:rsidR="00B35095" w:rsidRDefault="00B35095" w:rsidP="00B35095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8425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lastRenderedPageBreak/>
                    <w:t xml:space="preserve">Dealing with Statistical Analysis, Projects Evaluation and Feasibility Studies in KAS &amp; Egypt. </w:t>
                  </w:r>
                </w:p>
                <w:p w:rsidR="003917B2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 w:rsidRPr="00957202">
                    <w:t xml:space="preserve">- </w:t>
                  </w:r>
                  <w:r>
                    <w:t>Design Feasibility studies</w:t>
                  </w:r>
                  <w:r w:rsidRPr="00957202">
                    <w:t xml:space="preserve">. </w:t>
                  </w:r>
                </w:p>
                <w:p w:rsidR="003917B2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>
                    <w:t>- Market Search and analysis &amp; competition behavior analysis.</w:t>
                  </w:r>
                </w:p>
                <w:p w:rsidR="003917B2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>
                    <w:t xml:space="preserve">- </w:t>
                  </w:r>
                  <w:r w:rsidRPr="00A1743B">
                    <w:t>Market Survey</w:t>
                  </w:r>
                  <w:r>
                    <w:t xml:space="preserve"> and statistical Analysis. </w:t>
                  </w:r>
                </w:p>
                <w:p w:rsidR="003917B2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>
                    <w:t>- Financial Analysis and reporting.</w:t>
                  </w:r>
                </w:p>
                <w:p w:rsidR="003917B2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>
                    <w:t xml:space="preserve">- Business Developer. </w:t>
                  </w:r>
                </w:p>
                <w:p w:rsidR="003917B2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>
                    <w:t xml:space="preserve">- </w:t>
                  </w:r>
                  <w:r w:rsidR="00B35095" w:rsidRPr="00784254">
                    <w:t>Ain El-</w:t>
                  </w:r>
                  <w:proofErr w:type="spellStart"/>
                  <w:r w:rsidR="00B35095" w:rsidRPr="00784254">
                    <w:t>Zobaida</w:t>
                  </w:r>
                  <w:proofErr w:type="spellEnd"/>
                  <w:r w:rsidR="00B35095" w:rsidRPr="00784254">
                    <w:t xml:space="preserve"> </w:t>
                  </w:r>
                  <w:r w:rsidR="00784254" w:rsidRPr="00784254">
                    <w:t>Catering Factory, Makkah, Saudi Arabia</w:t>
                  </w:r>
                  <w:r w:rsidR="00784254">
                    <w:t>.</w:t>
                  </w:r>
                </w:p>
                <w:p w:rsidR="003917B2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>
                    <w:t xml:space="preserve">- </w:t>
                  </w:r>
                  <w:r w:rsidR="00784254" w:rsidRPr="00784254">
                    <w:t xml:space="preserve">Dar El-Hanna Hotel Management Co, Makkah, </w:t>
                  </w:r>
                  <w:r w:rsidR="00784254">
                    <w:t>Saudi Arabia.</w:t>
                  </w:r>
                </w:p>
                <w:p w:rsidR="009B0998" w:rsidRPr="00213240" w:rsidRDefault="003917B2" w:rsidP="003917B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10"/>
                    <w:jc w:val="both"/>
                  </w:pPr>
                  <w:r>
                    <w:t xml:space="preserve">- </w:t>
                  </w:r>
                  <w:r w:rsidR="00784254" w:rsidRPr="00784254">
                    <w:t>Arafat Warehous</w:t>
                  </w:r>
                  <w:r w:rsidR="00784254">
                    <w:t>e, Ain El-</w:t>
                  </w:r>
                  <w:proofErr w:type="spellStart"/>
                  <w:r w:rsidR="009B0998">
                    <w:t>Zobaida</w:t>
                  </w:r>
                  <w:proofErr w:type="spellEnd"/>
                  <w:r w:rsidR="009B0998">
                    <w:t>, Makkah, Saudi Arabia.</w:t>
                  </w:r>
                </w:p>
                <w:p w:rsidR="009B0998" w:rsidRDefault="009B0998" w:rsidP="007D4F3D">
                  <w:pPr>
                    <w:pStyle w:val="Heading4"/>
                  </w:pPr>
                </w:p>
                <w:p w:rsidR="007D4F3D" w:rsidRDefault="007D4F3D" w:rsidP="007D4F3D">
                  <w:pPr>
                    <w:pStyle w:val="Heading4"/>
                  </w:pPr>
                  <w:r>
                    <w:t xml:space="preserve">trainer / freelancer </w:t>
                  </w:r>
                </w:p>
                <w:p w:rsidR="00213240" w:rsidRDefault="00213240" w:rsidP="007D4F3D">
                  <w:pPr>
                    <w:pStyle w:val="Heading4"/>
                  </w:pPr>
                  <w:r>
                    <w:t>2007- till now</w:t>
                  </w:r>
                </w:p>
                <w:p w:rsidR="007D4F3D" w:rsidRDefault="007D4F3D" w:rsidP="007D4F3D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:rsidR="007D4F3D" w:rsidRDefault="007D4F3D" w:rsidP="007D4F3D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D4F3D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Training the delegation of Iraqi government “Moving towards Electronic Government” at The Industrial Modernization Center </w:t>
                  </w:r>
                  <w:r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(IMC) in Cairo, Egypt.</w:t>
                  </w:r>
                </w:p>
                <w:p w:rsidR="007D4F3D" w:rsidRDefault="007D4F3D" w:rsidP="007D4F3D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D4F3D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Management Integration Solution at YAT Training Center</w:t>
                  </w:r>
                  <w:r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.</w:t>
                  </w:r>
                </w:p>
                <w:p w:rsidR="007D4F3D" w:rsidRPr="00D02546" w:rsidRDefault="007D4F3D" w:rsidP="00D02546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D4F3D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Fin</w:t>
                  </w:r>
                  <w:r w:rsidR="00D02546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ancial analyst at Sadat Academy.</w:t>
                  </w:r>
                  <w:r w:rsidR="00D02546">
                    <w:tab/>
                  </w:r>
                </w:p>
              </w:tc>
            </w:tr>
            <w:tr w:rsidR="008F6337" w:rsidTr="007D4F3D">
              <w:trPr>
                <w:trHeight w:val="846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D1395B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7B0C88263FF748C2B41699093AB724E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:rsidR="0009470A" w:rsidRPr="0043426C" w:rsidRDefault="0009470A" w:rsidP="0009470A">
                  <w:pPr>
                    <w:pStyle w:val="Heading4"/>
                  </w:pPr>
                  <w:r>
                    <w:t>Phd in economics / working on it</w:t>
                  </w:r>
                </w:p>
                <w:p w:rsidR="0009470A" w:rsidRDefault="0009470A" w:rsidP="0009470A">
                  <w:pPr>
                    <w:pStyle w:val="Heading5"/>
                  </w:pPr>
                  <w:r>
                    <w:t>Faculty of Commerce</w:t>
                  </w:r>
                </w:p>
                <w:p w:rsidR="0009470A" w:rsidRPr="00784254" w:rsidRDefault="0009470A" w:rsidP="0009470A">
                  <w:proofErr w:type="spellStart"/>
                  <w:r>
                    <w:t>Menofia</w:t>
                  </w:r>
                  <w:proofErr w:type="spellEnd"/>
                  <w:r>
                    <w:t xml:space="preserve"> University, Egypt</w:t>
                  </w:r>
                </w:p>
                <w:p w:rsidR="0009470A" w:rsidRPr="001831B5" w:rsidRDefault="001831B5" w:rsidP="001831B5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I</w:t>
                  </w:r>
                  <w:r w:rsidR="00D02546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finish</w:t>
                  </w:r>
                  <w:r w:rsidR="00D02546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ed</w:t>
                  </w:r>
                  <w:r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my preparation courses, and I'll submit for my thesis. My new research concerning about using a new econometric technique to predict the optimal model in both micro and macroeconomics.   </w:t>
                  </w:r>
                </w:p>
                <w:p w:rsidR="007B2F5C" w:rsidRPr="0043426C" w:rsidRDefault="00784254" w:rsidP="00784254">
                  <w:pPr>
                    <w:pStyle w:val="Heading4"/>
                  </w:pPr>
                  <w:r>
                    <w:t>Master in Economics / 2014</w:t>
                  </w:r>
                </w:p>
                <w:p w:rsidR="007B2F5C" w:rsidRDefault="00784254" w:rsidP="00784254">
                  <w:pPr>
                    <w:pStyle w:val="Heading5"/>
                  </w:pPr>
                  <w:r>
                    <w:t>Faculty of Economics and Political Sciences</w:t>
                  </w:r>
                </w:p>
                <w:p w:rsidR="00784254" w:rsidRPr="00784254" w:rsidRDefault="00784254" w:rsidP="00784254">
                  <w:r>
                    <w:t>Cairo University</w:t>
                  </w:r>
                  <w:r w:rsidR="0009470A">
                    <w:t>, Egypt</w:t>
                  </w:r>
                </w:p>
                <w:p w:rsidR="00784254" w:rsidRPr="00784254" w:rsidRDefault="00784254" w:rsidP="00784254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8425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Thesis (</w:t>
                  </w:r>
                  <w:r w:rsidRPr="00784254">
                    <w:rPr>
                      <w:rFonts w:asciiTheme="minorHAnsi" w:hAnsiTheme="minorHAnsi" w:cstheme="minorBidi"/>
                      <w:b/>
                      <w:bCs/>
                      <w:color w:val="auto"/>
                      <w:sz w:val="20"/>
                      <w:szCs w:val="20"/>
                    </w:rPr>
                    <w:t>Competitiveness of Egyptian Banking Sector Under Challenges of Global Competitive</w:t>
                  </w:r>
                  <w:r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) "An Econometric</w:t>
                  </w:r>
                  <w:r w:rsidRPr="0078425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 Approach" </w:t>
                  </w:r>
                </w:p>
                <w:p w:rsidR="00784254" w:rsidRPr="00784254" w:rsidRDefault="00784254" w:rsidP="00784254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8425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- Excellent in Thesis. </w:t>
                  </w:r>
                </w:p>
                <w:p w:rsidR="00784254" w:rsidRDefault="00784254" w:rsidP="001831B5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8425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- Very good in overall master Degree. </w:t>
                  </w:r>
                </w:p>
                <w:p w:rsidR="001831B5" w:rsidRPr="00784254" w:rsidRDefault="001831B5" w:rsidP="001831B5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</w:p>
                <w:p w:rsidR="00784254" w:rsidRPr="0043426C" w:rsidRDefault="00784254" w:rsidP="00784254">
                  <w:pPr>
                    <w:pStyle w:val="Heading4"/>
                  </w:pPr>
                  <w:r>
                    <w:lastRenderedPageBreak/>
                    <w:t>B.Sc in management Sciences / 2006</w:t>
                  </w:r>
                </w:p>
                <w:p w:rsidR="00784254" w:rsidRDefault="00784254" w:rsidP="00784254">
                  <w:pPr>
                    <w:pStyle w:val="Heading5"/>
                  </w:pPr>
                  <w:r>
                    <w:t>Faculty of Management</w:t>
                  </w:r>
                </w:p>
                <w:p w:rsidR="00784254" w:rsidRDefault="00784254" w:rsidP="0009470A">
                  <w:r>
                    <w:t>Sadat Academy for Management Sciences</w:t>
                  </w:r>
                  <w:r w:rsidR="0009470A">
                    <w:t>, Cairo, Egypt</w:t>
                  </w:r>
                  <w:r>
                    <w:t xml:space="preserve"> </w:t>
                  </w:r>
                </w:p>
                <w:p w:rsidR="00D0258D" w:rsidRDefault="00784254" w:rsidP="00784254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8425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Section of Banking. </w:t>
                  </w:r>
                </w:p>
                <w:p w:rsidR="00D0258D" w:rsidRDefault="00784254" w:rsidP="00D0258D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784254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Very good wi</w:t>
                  </w:r>
                  <w:r w:rsidR="00D0258D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>th second honor degree (89.2%).</w:t>
                  </w:r>
                </w:p>
                <w:p w:rsidR="00784254" w:rsidRDefault="00784254" w:rsidP="00D0258D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 w:rsidRPr="00D0258D"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Excellent in graduation project (99.2%). </w:t>
                  </w:r>
                </w:p>
                <w:p w:rsidR="008F6337" w:rsidRDefault="00D0258D" w:rsidP="0009470A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  <w:t xml:space="preserve">Graduation Research: </w:t>
                  </w:r>
                  <w:r>
                    <w:rPr>
                      <w:rFonts w:asciiTheme="minorHAnsi" w:hAnsiTheme="minorHAnsi" w:cstheme="minorBidi"/>
                      <w:b/>
                      <w:bCs/>
                      <w:color w:val="auto"/>
                      <w:sz w:val="20"/>
                      <w:szCs w:val="20"/>
                    </w:rPr>
                    <w:t xml:space="preserve">The Role of Mutual Funds to Improve the Performance of Egyptian Stock Exchange. </w:t>
                  </w:r>
                </w:p>
                <w:p w:rsidR="009B0998" w:rsidRDefault="009B0998" w:rsidP="009B0998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</w:p>
                <w:p w:rsidR="009B0998" w:rsidRDefault="009B0998" w:rsidP="009B0998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</w:p>
                <w:p w:rsidR="009B0998" w:rsidRPr="0009470A" w:rsidRDefault="009B0998" w:rsidP="009B0998">
                  <w:pPr>
                    <w:pStyle w:val="Default"/>
                    <w:jc w:val="both"/>
                    <w:rPr>
                      <w:rFonts w:asciiTheme="minorHAnsi" w:hAnsiTheme="minorHAnsi" w:cstheme="minorBid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8F6337" w:rsidTr="007D4F3D">
              <w:tc>
                <w:tcPr>
                  <w:tcW w:w="6190" w:type="dxa"/>
                </w:tcPr>
                <w:p w:rsidR="008F6337" w:rsidRPr="005152F2" w:rsidRDefault="00D0258D" w:rsidP="00D0258D">
                  <w:pPr>
                    <w:pStyle w:val="Heading2"/>
                  </w:pPr>
                  <w:r>
                    <w:lastRenderedPageBreak/>
                    <w:t xml:space="preserve">Training </w:t>
                  </w:r>
                  <w:sdt>
                    <w:sdtPr>
                      <w:alias w:val="Experience:"/>
                      <w:tag w:val="Experience:"/>
                      <w:id w:val="-1280338208"/>
                      <w:placeholder>
                        <w:docPart w:val="038C268D81A74500B7740231BE281D8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Pr="005152F2">
                        <w:t>Experience</w:t>
                      </w:r>
                    </w:sdtContent>
                  </w:sdt>
                </w:p>
                <w:tbl>
                  <w:tblPr>
                    <w:tblW w:w="62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204"/>
                  </w:tblGrid>
                  <w:tr w:rsidR="00D0258D" w:rsidRPr="00957202" w:rsidTr="00B00B37">
                    <w:trPr>
                      <w:trHeight w:val="63"/>
                    </w:trPr>
                    <w:tc>
                      <w:tcPr>
                        <w:tcW w:w="6204" w:type="dxa"/>
                      </w:tcPr>
                      <w:p w:rsidR="00D0258D" w:rsidRPr="00957202" w:rsidRDefault="00D0258D" w:rsidP="00D025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</w:rPr>
                          <w:t>Hr trainee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/ </w:t>
                        </w:r>
                      </w:p>
                      <w:tbl>
                        <w:tblPr>
                          <w:tblW w:w="60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6029"/>
                        </w:tblGrid>
                        <w:tr w:rsidR="00D0258D" w:rsidRPr="00957202" w:rsidTr="00B00B37">
                          <w:trPr>
                            <w:trHeight w:val="63"/>
                          </w:trPr>
                          <w:tc>
                            <w:tcPr>
                              <w:tcW w:w="6029" w:type="dxa"/>
                            </w:tcPr>
                            <w:p w:rsidR="00D0258D" w:rsidRDefault="00D0258D" w:rsidP="00D025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national societe general bank (nsgb)</w:t>
                              </w:r>
                            </w:p>
                            <w:p w:rsidR="00D0258D" w:rsidRPr="00957202" w:rsidRDefault="00D0258D" w:rsidP="00D025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now knowing as (qatar national bank qnb)</w:t>
                              </w:r>
                            </w:p>
                          </w:tc>
                        </w:tr>
                      </w:tbl>
                      <w:p w:rsidR="00D0258D" w:rsidRPr="00957202" w:rsidRDefault="00D0258D" w:rsidP="00D025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0258D" w:rsidRDefault="00D0258D" w:rsidP="00D0258D">
                  <w:pPr>
                    <w:pStyle w:val="Heading5"/>
                  </w:pPr>
                  <w:r>
                    <w:t>Aug 2003 – Oct 2003</w:t>
                  </w:r>
                </w:p>
                <w:p w:rsidR="00D0258D" w:rsidRDefault="00D0258D" w:rsidP="00D0258D">
                  <w:r>
                    <w:t>June 2004 – Oct 2004</w:t>
                  </w:r>
                </w:p>
                <w:p w:rsidR="00D0258D" w:rsidRDefault="00D0258D" w:rsidP="00D0258D">
                  <w:r>
                    <w:t>June 2005 – Oct 2005</w:t>
                  </w:r>
                </w:p>
                <w:p w:rsidR="00D0258D" w:rsidRPr="00D0258D" w:rsidRDefault="00D0258D" w:rsidP="00D0258D">
                  <w:r>
                    <w:t>June 2006 – Nov 2006</w:t>
                  </w:r>
                </w:p>
                <w:p w:rsidR="00D0258D" w:rsidRPr="00D0258D" w:rsidRDefault="00D0258D" w:rsidP="00D0258D"/>
                <w:tbl>
                  <w:tblPr>
                    <w:tblW w:w="60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02"/>
                  </w:tblGrid>
                  <w:tr w:rsidR="00D0258D" w:rsidRPr="00957202" w:rsidTr="0017383B">
                    <w:trPr>
                      <w:trHeight w:val="1090"/>
                    </w:trPr>
                    <w:tc>
                      <w:tcPr>
                        <w:tcW w:w="6002" w:type="dxa"/>
                      </w:tcPr>
                      <w:p w:rsidR="00D0258D" w:rsidRPr="00D0258D" w:rsidRDefault="00D0258D" w:rsidP="004312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</w:pPr>
                        <w:r w:rsidRPr="00D0258D">
                          <w:t xml:space="preserve">Dealing with Employee's </w:t>
                        </w:r>
                        <w:r w:rsidR="0043120D">
                          <w:t>appraisals</w:t>
                        </w:r>
                        <w:r w:rsidRPr="00D0258D">
                          <w:t xml:space="preserve">, time attendance, summer training (allowance, organize and allocate them), medical care, and working with new time attendance System ACTTA TEC (making staff cards, and activated it). </w:t>
                        </w:r>
                      </w:p>
                      <w:p w:rsidR="00D0258D" w:rsidRDefault="00D0258D" w:rsidP="00D025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7E5026" w:rsidRDefault="007E5026" w:rsidP="00D025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7E5026" w:rsidRPr="005152F2" w:rsidRDefault="007E5026" w:rsidP="007E5026">
                        <w:pPr>
                          <w:pStyle w:val="Heading2"/>
                        </w:pPr>
                        <w:r>
                          <w:t>Courses / certifications</w:t>
                        </w:r>
                      </w:p>
                      <w:p w:rsidR="007E5026" w:rsidRPr="009B0998" w:rsidRDefault="007E5026" w:rsidP="009B0998">
                        <w:pPr>
                          <w:jc w:val="both"/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</w:pPr>
                        <w:r w:rsidRPr="009B0998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  <w:t xml:space="preserve">Icdl </w:t>
                        </w:r>
                      </w:p>
                      <w:p w:rsidR="007E5026" w:rsidRPr="009B0998" w:rsidRDefault="007E5026" w:rsidP="00E72833">
                        <w:pPr>
                          <w:jc w:val="both"/>
                          <w:rPr>
                            <w:rFonts w:asciiTheme="majorHAnsi" w:eastAsiaTheme="majorEastAsia" w:hAnsiTheme="majorHAnsi" w:cstheme="majorBidi"/>
                            <w:bCs/>
                            <w:iCs/>
                            <w:caps/>
                            <w:sz w:val="18"/>
                            <w:szCs w:val="18"/>
                          </w:rPr>
                        </w:pPr>
                        <w:r w:rsidRPr="009B0998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  <w:t>spss</w:t>
                        </w:r>
                        <w:r w:rsidR="009B0998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  <w:t xml:space="preserve"> and stata</w:t>
                        </w:r>
                        <w:r w:rsidR="00E72833" w:rsidRPr="009B0998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  <w:t>: at instituation of statistical studies, cairo university.</w:t>
                        </w:r>
                      </w:p>
                      <w:p w:rsidR="007E5026" w:rsidRPr="009B0998" w:rsidRDefault="007E5026" w:rsidP="00E72833">
                        <w:pPr>
                          <w:jc w:val="both"/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</w:pPr>
                        <w:r w:rsidRPr="009B0998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  <w:t>traini</w:t>
                        </w:r>
                        <w:r w:rsidR="00E72833" w:rsidRPr="009B0998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  <w:t>ng of trainers: sadat academy for management sciences.</w:t>
                        </w:r>
                      </w:p>
                      <w:p w:rsidR="00E72833" w:rsidRPr="009B0998" w:rsidRDefault="00E72833" w:rsidP="00E72833">
                        <w:pPr>
                          <w:jc w:val="both"/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</w:pPr>
                        <w:r w:rsidRPr="009B0998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aps/>
                            <w:sz w:val="18"/>
                            <w:szCs w:val="18"/>
                          </w:rPr>
                          <w:t>statistical modeling: instituation of statistical studies, cairo university.</w:t>
                        </w:r>
                      </w:p>
                      <w:p w:rsidR="007E5026" w:rsidRDefault="007E5026" w:rsidP="00D025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540FA" w:rsidRDefault="001540FA" w:rsidP="00D025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540FA" w:rsidRPr="001540FA" w:rsidRDefault="001540FA" w:rsidP="001540FA">
                        <w:pPr>
                          <w:pStyle w:val="Heading2"/>
                        </w:pPr>
                        <w:r>
                          <w:t>personal information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234"/>
                        </w:tblGrid>
                        <w:tr w:rsidR="001540FA" w:rsidRPr="001540FA" w:rsidTr="001540FA">
                          <w:trPr>
                            <w:trHeight w:val="1039"/>
                          </w:trPr>
                          <w:tc>
                            <w:tcPr>
                              <w:tcW w:w="5234" w:type="dxa"/>
                            </w:tcPr>
                            <w:p w:rsidR="001540FA" w:rsidRPr="001540FA" w:rsidRDefault="001540FA" w:rsidP="001540F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</w:pPr>
                              <w:r w:rsidRPr="001540FA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Marital status</w:t>
                              </w:r>
                              <w:r w:rsidRPr="001540FA">
                                <w:t>: Single.</w:t>
                              </w:r>
                            </w:p>
                            <w:p w:rsidR="001540FA" w:rsidRPr="001540FA" w:rsidRDefault="001540FA" w:rsidP="001540F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</w:pPr>
                              <w:r w:rsidRPr="001540FA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Nationality</w:t>
                              </w:r>
                              <w:r w:rsidRPr="001540FA">
                                <w:t>: Egyptian.</w:t>
                              </w:r>
                            </w:p>
                            <w:p w:rsidR="001540FA" w:rsidRPr="001540FA" w:rsidRDefault="001540FA" w:rsidP="001540F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</w:pPr>
                              <w:r w:rsidRPr="001540FA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Place of birth</w:t>
                              </w:r>
                              <w:r w:rsidRPr="001540FA">
                                <w:t>: Cairo.</w:t>
                              </w:r>
                            </w:p>
                            <w:p w:rsidR="001540FA" w:rsidRPr="001540FA" w:rsidRDefault="001540FA" w:rsidP="001540F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</w:pPr>
                              <w:r w:rsidRPr="001540FA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Military Status</w:t>
                              </w:r>
                              <w:r w:rsidRPr="001540FA">
                                <w:t>: Exempted.</w:t>
                              </w:r>
                            </w:p>
                            <w:p w:rsidR="001540FA" w:rsidRDefault="001540FA" w:rsidP="001540F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</w:pPr>
                              <w:r w:rsidRPr="001540FA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Date of birth</w:t>
                              </w:r>
                              <w:r w:rsidRPr="001540FA">
                                <w:t xml:space="preserve"> : January, 28th 1985 </w:t>
                              </w:r>
                            </w:p>
                            <w:p w:rsidR="001540FA" w:rsidRPr="001540FA" w:rsidRDefault="001540FA" w:rsidP="001540F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left"/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aps/>
                                </w:rPr>
                                <w:t>Driving license</w:t>
                              </w:r>
                              <w:r w:rsidRPr="001540FA"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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  <w:szCs w:val="24"/>
                                </w:rPr>
                                <w:t></w:t>
                              </w:r>
                              <w:r>
                                <w:t xml:space="preserve">Egypt and Saudi Arabia  </w:t>
                              </w:r>
                            </w:p>
                          </w:tc>
                        </w:tr>
                      </w:tbl>
                      <w:p w:rsidR="001540FA" w:rsidRPr="00957202" w:rsidRDefault="001540FA" w:rsidP="00D025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Verdana" w:hAnsi="Verdana" w:cs="Verdana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F6337" w:rsidRDefault="008F6337" w:rsidP="00D0258D"/>
              </w:tc>
            </w:tr>
          </w:tbl>
          <w:p w:rsidR="008F6337" w:rsidRPr="005152F2" w:rsidRDefault="008F6337" w:rsidP="003856C9"/>
        </w:tc>
      </w:tr>
    </w:tbl>
    <w:p w:rsidR="0017383B" w:rsidRPr="007D4F3D" w:rsidRDefault="0017383B" w:rsidP="00D02546">
      <w:pPr>
        <w:autoSpaceDE w:val="0"/>
        <w:autoSpaceDN w:val="0"/>
        <w:adjustRightInd w:val="0"/>
        <w:spacing w:after="0" w:line="240" w:lineRule="auto"/>
        <w:ind w:left="3969"/>
      </w:pPr>
    </w:p>
    <w:sectPr w:rsidR="0017383B" w:rsidRPr="007D4F3D" w:rsidSect="00FE20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5B" w:rsidRDefault="00D1395B" w:rsidP="003856C9">
      <w:pPr>
        <w:spacing w:after="0" w:line="240" w:lineRule="auto"/>
      </w:pPr>
      <w:r>
        <w:separator/>
      </w:r>
    </w:p>
  </w:endnote>
  <w:endnote w:type="continuationSeparator" w:id="0">
    <w:p w:rsidR="00D1395B" w:rsidRDefault="00D1395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0687739A" id="Group 4" o:spid="_x0000_s1026" alt="Footer graphic design with grey rectangles in various angles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h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PKwAW7CGQAAz7MAAA4AAAAAAAAAAAAAAAAALgIAAGRycy9lMm9Eb2Mu&#10;eG1sUEsBAi0AFAAGAAgAAAAhAHO3OPzaAAAABQEAAA8AAAAAAAAAAAAAAAAAHBwAAGRycy9kb3du&#10;cmV2LnhtbFBLBQYAAAAABAAEAPMAAAAjHQAAAAA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917B2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758E8F99" id="Group 4" o:spid="_x0000_s1026" alt="Footer graphic design with grey rectangles in various angles" style="position:absolute;left:0;text-align:left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LV5I0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5B" w:rsidRDefault="00D1395B" w:rsidP="003856C9">
      <w:pPr>
        <w:spacing w:after="0" w:line="240" w:lineRule="auto"/>
      </w:pPr>
      <w:r>
        <w:separator/>
      </w:r>
    </w:p>
  </w:footnote>
  <w:footnote w:type="continuationSeparator" w:id="0">
    <w:p w:rsidR="00D1395B" w:rsidRDefault="00D1395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590E4838" id="Group 17" o:spid="_x0000_s1026" alt="Header graphic design with grey rectangles in various angles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h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2FDE02C6" id="Group 17" o:spid="_x0000_s1026" alt="Header graphic design with grey rectangles in various angles" style="position:absolute;left:0;text-align:left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494"/>
    <w:multiLevelType w:val="hybridMultilevel"/>
    <w:tmpl w:val="839EEE4A"/>
    <w:lvl w:ilvl="0" w:tplc="9B9C16B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5929"/>
    <w:multiLevelType w:val="hybridMultilevel"/>
    <w:tmpl w:val="844C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7107"/>
    <w:multiLevelType w:val="hybridMultilevel"/>
    <w:tmpl w:val="F3B058B0"/>
    <w:lvl w:ilvl="0" w:tplc="9B9C16B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57"/>
    <w:rsid w:val="00052BE1"/>
    <w:rsid w:val="00057322"/>
    <w:rsid w:val="0007412A"/>
    <w:rsid w:val="0009470A"/>
    <w:rsid w:val="0010199E"/>
    <w:rsid w:val="001540FA"/>
    <w:rsid w:val="0017383B"/>
    <w:rsid w:val="001765FE"/>
    <w:rsid w:val="001831B5"/>
    <w:rsid w:val="0019561F"/>
    <w:rsid w:val="001B32D2"/>
    <w:rsid w:val="001F406A"/>
    <w:rsid w:val="00213240"/>
    <w:rsid w:val="00291547"/>
    <w:rsid w:val="00293B83"/>
    <w:rsid w:val="002A3621"/>
    <w:rsid w:val="002B3890"/>
    <w:rsid w:val="002B6D6A"/>
    <w:rsid w:val="002B7747"/>
    <w:rsid w:val="002C77B9"/>
    <w:rsid w:val="002F485A"/>
    <w:rsid w:val="003053D9"/>
    <w:rsid w:val="00374CE0"/>
    <w:rsid w:val="003856C9"/>
    <w:rsid w:val="003917B2"/>
    <w:rsid w:val="00396369"/>
    <w:rsid w:val="003F4D31"/>
    <w:rsid w:val="0043120D"/>
    <w:rsid w:val="0043426C"/>
    <w:rsid w:val="00441EB9"/>
    <w:rsid w:val="00463463"/>
    <w:rsid w:val="00473EF8"/>
    <w:rsid w:val="004760E5"/>
    <w:rsid w:val="004D22BB"/>
    <w:rsid w:val="005152F2"/>
    <w:rsid w:val="00533B97"/>
    <w:rsid w:val="00534E4E"/>
    <w:rsid w:val="00551D35"/>
    <w:rsid w:val="00557019"/>
    <w:rsid w:val="005674AC"/>
    <w:rsid w:val="005A1E51"/>
    <w:rsid w:val="005A7E57"/>
    <w:rsid w:val="005F5B57"/>
    <w:rsid w:val="00616FF4"/>
    <w:rsid w:val="006A3CE7"/>
    <w:rsid w:val="00743379"/>
    <w:rsid w:val="007803B7"/>
    <w:rsid w:val="00784254"/>
    <w:rsid w:val="00797F83"/>
    <w:rsid w:val="007B2F5C"/>
    <w:rsid w:val="007C5F05"/>
    <w:rsid w:val="007D4F3D"/>
    <w:rsid w:val="007E5026"/>
    <w:rsid w:val="008107B7"/>
    <w:rsid w:val="008167E6"/>
    <w:rsid w:val="00832043"/>
    <w:rsid w:val="00832F81"/>
    <w:rsid w:val="00864CD1"/>
    <w:rsid w:val="008A1FE5"/>
    <w:rsid w:val="008A3EF3"/>
    <w:rsid w:val="008C7CA2"/>
    <w:rsid w:val="008F6337"/>
    <w:rsid w:val="00957202"/>
    <w:rsid w:val="009B0998"/>
    <w:rsid w:val="00A1743B"/>
    <w:rsid w:val="00A42F91"/>
    <w:rsid w:val="00A92DC0"/>
    <w:rsid w:val="00AF1258"/>
    <w:rsid w:val="00B01E52"/>
    <w:rsid w:val="00B35095"/>
    <w:rsid w:val="00B550FC"/>
    <w:rsid w:val="00B85871"/>
    <w:rsid w:val="00B93310"/>
    <w:rsid w:val="00BB1F61"/>
    <w:rsid w:val="00BC1F18"/>
    <w:rsid w:val="00BD2E58"/>
    <w:rsid w:val="00BF6BAB"/>
    <w:rsid w:val="00C007A5"/>
    <w:rsid w:val="00C4403A"/>
    <w:rsid w:val="00CE6306"/>
    <w:rsid w:val="00D02546"/>
    <w:rsid w:val="00D0258D"/>
    <w:rsid w:val="00D11C4D"/>
    <w:rsid w:val="00D1395B"/>
    <w:rsid w:val="00D5067A"/>
    <w:rsid w:val="00DC79BB"/>
    <w:rsid w:val="00E34D58"/>
    <w:rsid w:val="00E72833"/>
    <w:rsid w:val="00E941EF"/>
    <w:rsid w:val="00EB1C1B"/>
    <w:rsid w:val="00F26D1D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D37A853-CEA4-48CB-ABD4-A4CD4B08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Default">
    <w:name w:val="Default"/>
    <w:rsid w:val="00957202"/>
    <w:pPr>
      <w:autoSpaceDE w:val="0"/>
      <w:autoSpaceDN w:val="0"/>
      <w:adjustRightInd w:val="0"/>
      <w:spacing w:after="0" w:line="240" w:lineRule="auto"/>
      <w:jc w:val="left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B3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yo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9142304A8A4178B1204A6ED698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A05DC-B486-4030-B468-702B615074C9}"/>
      </w:docPartPr>
      <w:docPartBody>
        <w:p w:rsidR="004B55B6" w:rsidRDefault="00F60BEF">
          <w:pPr>
            <w:pStyle w:val="809142304A8A4178B1204A6ED69848BF"/>
          </w:pPr>
          <w:r w:rsidRPr="005152F2">
            <w:t>Your Name</w:t>
          </w:r>
        </w:p>
      </w:docPartBody>
    </w:docPart>
    <w:docPart>
      <w:docPartPr>
        <w:name w:val="5C4EE0BAEEF042CF9C643B5B9576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3E66-18E7-4FC7-8CC3-F0F8770772FD}"/>
      </w:docPartPr>
      <w:docPartBody>
        <w:p w:rsidR="004B55B6" w:rsidRDefault="00F60BEF">
          <w:pPr>
            <w:pStyle w:val="5C4EE0BAEEF042CF9C643B5B9576601F"/>
          </w:pPr>
          <w:r>
            <w:t>Skills</w:t>
          </w:r>
        </w:p>
      </w:docPartBody>
    </w:docPart>
    <w:docPart>
      <w:docPartPr>
        <w:name w:val="0432D89A6B7C4D3787C2A9A831498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F698-29F1-435B-855C-01B811A81C46}"/>
      </w:docPartPr>
      <w:docPartBody>
        <w:p w:rsidR="004B55B6" w:rsidRDefault="00F60BEF">
          <w:pPr>
            <w:pStyle w:val="0432D89A6B7C4D3787C2A9A83149893B"/>
          </w:pPr>
          <w:r w:rsidRPr="005152F2">
            <w:t>Experience</w:t>
          </w:r>
        </w:p>
      </w:docPartBody>
    </w:docPart>
    <w:docPart>
      <w:docPartPr>
        <w:name w:val="7B0C88263FF748C2B41699093AB7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ED8D-8210-489E-8667-55ECA47B99F1}"/>
      </w:docPartPr>
      <w:docPartBody>
        <w:p w:rsidR="004B55B6" w:rsidRDefault="00F60BEF">
          <w:pPr>
            <w:pStyle w:val="7B0C88263FF748C2B41699093AB724E4"/>
          </w:pPr>
          <w:r w:rsidRPr="005152F2">
            <w:t>Education</w:t>
          </w:r>
        </w:p>
      </w:docPartBody>
    </w:docPart>
    <w:docPart>
      <w:docPartPr>
        <w:name w:val="038C268D81A74500B7740231BE28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7CA3-DA72-470B-A42A-338D2D692EA5}"/>
      </w:docPartPr>
      <w:docPartBody>
        <w:p w:rsidR="004B55B6" w:rsidRDefault="00317E42" w:rsidP="00317E42">
          <w:pPr>
            <w:pStyle w:val="038C268D81A74500B7740231BE281D82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42"/>
    <w:rsid w:val="00072BD9"/>
    <w:rsid w:val="00317E42"/>
    <w:rsid w:val="004B55B6"/>
    <w:rsid w:val="006D4019"/>
    <w:rsid w:val="008513DA"/>
    <w:rsid w:val="008F22DC"/>
    <w:rsid w:val="00D04AF4"/>
    <w:rsid w:val="00F6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9142304A8A4178B1204A6ED69848BF">
    <w:name w:val="809142304A8A4178B1204A6ED69848BF"/>
    <w:pPr>
      <w:bidi/>
    </w:pPr>
  </w:style>
  <w:style w:type="paragraph" w:customStyle="1" w:styleId="B7700274A02942F48325C908D5AD7F7E">
    <w:name w:val="B7700274A02942F48325C908D5AD7F7E"/>
    <w:pPr>
      <w:bidi/>
    </w:pPr>
  </w:style>
  <w:style w:type="paragraph" w:customStyle="1" w:styleId="B9BB161CD44D4DCB8D5E5DB6565ABE0F">
    <w:name w:val="B9BB161CD44D4DCB8D5E5DB6565ABE0F"/>
    <w:pPr>
      <w:bidi/>
    </w:pPr>
  </w:style>
  <w:style w:type="paragraph" w:customStyle="1" w:styleId="B6F7105B55BA4F428EEA2271DD2A7421">
    <w:name w:val="B6F7105B55BA4F428EEA2271DD2A7421"/>
    <w:pPr>
      <w:bidi/>
    </w:pPr>
  </w:style>
  <w:style w:type="paragraph" w:customStyle="1" w:styleId="ECA35CA475344136BEC73EB0953C4D79">
    <w:name w:val="ECA35CA475344136BEC73EB0953C4D79"/>
    <w:pPr>
      <w:bidi/>
    </w:pPr>
  </w:style>
  <w:style w:type="paragraph" w:customStyle="1" w:styleId="C1E42FD5D9834390B2340E87E9247424">
    <w:name w:val="C1E42FD5D9834390B2340E87E9247424"/>
    <w:pPr>
      <w:bidi/>
    </w:pPr>
  </w:style>
  <w:style w:type="paragraph" w:customStyle="1" w:styleId="8C60A015BD5C42349FFB1C3FE6780B5C">
    <w:name w:val="8C60A015BD5C42349FFB1C3FE6780B5C"/>
    <w:pPr>
      <w:bidi/>
    </w:pPr>
  </w:style>
  <w:style w:type="paragraph" w:customStyle="1" w:styleId="5C4EE0BAEEF042CF9C643B5B9576601F">
    <w:name w:val="5C4EE0BAEEF042CF9C643B5B9576601F"/>
    <w:pPr>
      <w:bidi/>
    </w:pPr>
  </w:style>
  <w:style w:type="paragraph" w:customStyle="1" w:styleId="D6B367B6154B4A73A1C83869576BE774">
    <w:name w:val="D6B367B6154B4A73A1C83869576BE774"/>
    <w:pPr>
      <w:bidi/>
    </w:pPr>
  </w:style>
  <w:style w:type="paragraph" w:customStyle="1" w:styleId="0432D89A6B7C4D3787C2A9A83149893B">
    <w:name w:val="0432D89A6B7C4D3787C2A9A83149893B"/>
    <w:pPr>
      <w:bidi/>
    </w:pPr>
  </w:style>
  <w:style w:type="paragraph" w:customStyle="1" w:styleId="DC7A933020B1460B9953D7361D2B1E8B">
    <w:name w:val="DC7A933020B1460B9953D7361D2B1E8B"/>
    <w:pPr>
      <w:bidi/>
    </w:pPr>
  </w:style>
  <w:style w:type="paragraph" w:customStyle="1" w:styleId="4D97D4200CDC4A2B928CD338BEF1365F">
    <w:name w:val="4D97D4200CDC4A2B928CD338BEF1365F"/>
    <w:pPr>
      <w:bidi/>
    </w:pPr>
  </w:style>
  <w:style w:type="paragraph" w:customStyle="1" w:styleId="69194534B4DB40839B7AE86313A559BF">
    <w:name w:val="69194534B4DB40839B7AE86313A559BF"/>
    <w:pPr>
      <w:bidi/>
    </w:pPr>
  </w:style>
  <w:style w:type="paragraph" w:customStyle="1" w:styleId="B2B05557EC6C4BD19954205CE9BC0684">
    <w:name w:val="B2B05557EC6C4BD19954205CE9BC0684"/>
    <w:pPr>
      <w:bidi/>
    </w:pPr>
  </w:style>
  <w:style w:type="paragraph" w:customStyle="1" w:styleId="AB0C39BBCC0141FA92CAE8546D68317B">
    <w:name w:val="AB0C39BBCC0141FA92CAE8546D68317B"/>
    <w:pPr>
      <w:bidi/>
    </w:pPr>
  </w:style>
  <w:style w:type="paragraph" w:customStyle="1" w:styleId="7D980E3951C74D148D7974E2FCB4457F">
    <w:name w:val="7D980E3951C74D148D7974E2FCB4457F"/>
    <w:pPr>
      <w:bidi/>
    </w:pPr>
  </w:style>
  <w:style w:type="paragraph" w:customStyle="1" w:styleId="7B0C88263FF748C2B41699093AB724E4">
    <w:name w:val="7B0C88263FF748C2B41699093AB724E4"/>
    <w:pPr>
      <w:bidi/>
    </w:pPr>
  </w:style>
  <w:style w:type="paragraph" w:customStyle="1" w:styleId="AF224C790B9F42FBA8B3F42B6643BB42">
    <w:name w:val="AF224C790B9F42FBA8B3F42B6643BB42"/>
    <w:pPr>
      <w:bidi/>
    </w:pPr>
  </w:style>
  <w:style w:type="paragraph" w:customStyle="1" w:styleId="87074E04CD1F45C1BBC02EE7E107152E">
    <w:name w:val="87074E04CD1F45C1BBC02EE7E107152E"/>
    <w:pPr>
      <w:bidi/>
    </w:pPr>
  </w:style>
  <w:style w:type="paragraph" w:customStyle="1" w:styleId="131C6EEB0A344022877D9B4A1EFD59E9">
    <w:name w:val="131C6EEB0A344022877D9B4A1EFD59E9"/>
    <w:pPr>
      <w:bidi/>
    </w:pPr>
  </w:style>
  <w:style w:type="paragraph" w:customStyle="1" w:styleId="FD9D9A1FF8BB4162AD62FED6B78A92D5">
    <w:name w:val="FD9D9A1FF8BB4162AD62FED6B78A92D5"/>
    <w:pPr>
      <w:bidi/>
    </w:pPr>
  </w:style>
  <w:style w:type="paragraph" w:customStyle="1" w:styleId="F0809EF921E04BEA976EDA24718FC5F3">
    <w:name w:val="F0809EF921E04BEA976EDA24718FC5F3"/>
    <w:pPr>
      <w:bidi/>
    </w:pPr>
  </w:style>
  <w:style w:type="paragraph" w:customStyle="1" w:styleId="0D78A43962DA423790B08214DA1F09AC">
    <w:name w:val="0D78A43962DA423790B08214DA1F09AC"/>
    <w:rsid w:val="00317E42"/>
    <w:pPr>
      <w:bidi/>
    </w:pPr>
  </w:style>
  <w:style w:type="paragraph" w:customStyle="1" w:styleId="543FC0F24DB44E23A6BD0A5542DD6E43">
    <w:name w:val="543FC0F24DB44E23A6BD0A5542DD6E43"/>
    <w:rsid w:val="00317E42"/>
    <w:pPr>
      <w:bidi/>
    </w:pPr>
  </w:style>
  <w:style w:type="paragraph" w:customStyle="1" w:styleId="038C268D81A74500B7740231BE281D82">
    <w:name w:val="038C268D81A74500B7740231BE281D82"/>
    <w:rsid w:val="00317E42"/>
    <w:pPr>
      <w:bidi/>
    </w:pPr>
  </w:style>
  <w:style w:type="paragraph" w:customStyle="1" w:styleId="4B5064F228F5477AA954FE10FC074E20">
    <w:name w:val="4B5064F228F5477AA954FE10FC074E20"/>
    <w:rsid w:val="00317E42"/>
    <w:pPr>
      <w:bidi/>
    </w:pPr>
  </w:style>
  <w:style w:type="paragraph" w:customStyle="1" w:styleId="F5AB04DEF8AB4F508024389976DE0B42">
    <w:name w:val="F5AB04DEF8AB4F508024389976DE0B42"/>
    <w:rsid w:val="00317E42"/>
    <w:pPr>
      <w:bidi/>
    </w:pPr>
  </w:style>
  <w:style w:type="paragraph" w:customStyle="1" w:styleId="87B5B2D5B0A5492D888C2C6E5737FE3B">
    <w:name w:val="87B5B2D5B0A5492D888C2C6E5737FE3B"/>
    <w:rsid w:val="00317E42"/>
    <w:pPr>
      <w:bidi/>
    </w:pPr>
  </w:style>
  <w:style w:type="paragraph" w:customStyle="1" w:styleId="BB6639CB50A1460CA4A50AC134E682D5">
    <w:name w:val="BB6639CB50A1460CA4A50AC134E682D5"/>
    <w:rsid w:val="004B55B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17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
Ibrahim Okasha</dc:creator>
  <cp:keywords/>
  <dc:description/>
  <cp:lastModifiedBy>ramy Ibrahim</cp:lastModifiedBy>
  <cp:revision>5</cp:revision>
  <dcterms:created xsi:type="dcterms:W3CDTF">2017-03-11T06:24:00Z</dcterms:created>
  <dcterms:modified xsi:type="dcterms:W3CDTF">2017-04-02T08:59:00Z</dcterms:modified>
</cp:coreProperties>
</file>